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03AD" w14:textId="77777777" w:rsidR="00020CA7" w:rsidRDefault="00000000">
      <w:pPr>
        <w:pStyle w:val="Standard"/>
      </w:pPr>
      <w:r>
        <w:rPr>
          <w:b/>
          <w:bCs/>
          <w:sz w:val="44"/>
          <w:szCs w:val="44"/>
        </w:rPr>
        <w:t xml:space="preserve">PLÁN AKCÍ ZŠ I. </w:t>
      </w:r>
      <w:r>
        <w:rPr>
          <w:b/>
          <w:bCs/>
          <w:sz w:val="36"/>
          <w:szCs w:val="36"/>
        </w:rPr>
        <w:t>(1.+2.ročník)</w:t>
      </w:r>
      <w:r>
        <w:rPr>
          <w:b/>
          <w:bCs/>
          <w:sz w:val="44"/>
          <w:szCs w:val="44"/>
        </w:rPr>
        <w:t xml:space="preserve"> - </w:t>
      </w:r>
      <w:r>
        <w:rPr>
          <w:b/>
          <w:bCs/>
          <w:sz w:val="40"/>
          <w:szCs w:val="40"/>
        </w:rPr>
        <w:t>školní rok 2025/2026</w:t>
      </w:r>
    </w:p>
    <w:p w14:paraId="06E4F6A4" w14:textId="77777777" w:rsidR="00020CA7" w:rsidRDefault="00020CA7">
      <w:pPr>
        <w:pStyle w:val="Standard"/>
        <w:rPr>
          <w:b/>
          <w:bCs/>
          <w:sz w:val="26"/>
          <w:szCs w:val="26"/>
        </w:rPr>
      </w:pPr>
    </w:p>
    <w:p w14:paraId="18D6AF8C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Září:</w:t>
      </w:r>
    </w:p>
    <w:p w14:paraId="7F1949A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TV-atletický stadion, Nová Paka – </w:t>
      </w:r>
      <w:proofErr w:type="spellStart"/>
      <w:r>
        <w:rPr>
          <w:sz w:val="22"/>
          <w:szCs w:val="22"/>
        </w:rPr>
        <w:t>Touláček</w:t>
      </w:r>
      <w:proofErr w:type="spellEnd"/>
      <w:r>
        <w:rPr>
          <w:sz w:val="22"/>
          <w:szCs w:val="22"/>
        </w:rPr>
        <w:t xml:space="preserve"> (sportovní den) </w:t>
      </w:r>
    </w:p>
    <w:p w14:paraId="082B639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Testování Včelka – předmatematické znalosti 1. ročník</w:t>
      </w:r>
    </w:p>
    <w:p w14:paraId="03974157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Úvodní třídní schůzky</w:t>
      </w:r>
    </w:p>
    <w:p w14:paraId="5CB258A8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Vidochov</w:t>
      </w:r>
    </w:p>
    <w:p w14:paraId="41000BC2" w14:textId="77777777" w:rsidR="00020CA7" w:rsidRDefault="00020CA7">
      <w:pPr>
        <w:pStyle w:val="Standard"/>
        <w:rPr>
          <w:sz w:val="22"/>
          <w:szCs w:val="22"/>
        </w:rPr>
      </w:pPr>
    </w:p>
    <w:p w14:paraId="39CFEC71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Říjen:</w:t>
      </w:r>
    </w:p>
    <w:p w14:paraId="78AE7228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Plavání – v rámci TV</w:t>
      </w:r>
    </w:p>
    <w:p w14:paraId="575E50D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Vánoční fotografování (24.10)</w:t>
      </w:r>
    </w:p>
    <w:p w14:paraId="584FCF39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Divadlo HK, Drak, Klicperovo divadlo (17.10.)</w:t>
      </w:r>
    </w:p>
    <w:p w14:paraId="08CDA15E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Vidochov</w:t>
      </w:r>
    </w:p>
    <w:p w14:paraId="53B43697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Farský rybník, hřiště-</w:t>
      </w:r>
      <w:proofErr w:type="spellStart"/>
      <w:r>
        <w:rPr>
          <w:sz w:val="22"/>
          <w:szCs w:val="22"/>
        </w:rPr>
        <w:t>Touláček</w:t>
      </w:r>
      <w:proofErr w:type="spellEnd"/>
    </w:p>
    <w:p w14:paraId="439F1579" w14:textId="77777777" w:rsidR="00020CA7" w:rsidRDefault="00020CA7">
      <w:pPr>
        <w:pStyle w:val="Standard"/>
        <w:rPr>
          <w:sz w:val="22"/>
          <w:szCs w:val="22"/>
        </w:rPr>
      </w:pPr>
    </w:p>
    <w:p w14:paraId="49079BE6" w14:textId="77777777" w:rsidR="00020CA7" w:rsidRDefault="0000000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Listopad:</w:t>
      </w:r>
    </w:p>
    <w:p w14:paraId="43F4915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Plavání – v rámci TV</w:t>
      </w:r>
    </w:p>
    <w:p w14:paraId="18784E5C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Halloween – projektový den</w:t>
      </w:r>
    </w:p>
    <w:p w14:paraId="5A62E926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Recitace ve dvojicích</w:t>
      </w:r>
    </w:p>
    <w:p w14:paraId="1F974CD2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Vánoční trhy</w:t>
      </w:r>
    </w:p>
    <w:p w14:paraId="0A6ACAFE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Adventní vystoupení u stromečku v obci 29.11.2025</w:t>
      </w:r>
    </w:p>
    <w:p w14:paraId="3DFA165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Rodičovské konzultace U+Ž+R (tripartity)</w:t>
      </w:r>
    </w:p>
    <w:p w14:paraId="3E36E31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Vidochov</w:t>
      </w:r>
    </w:p>
    <w:p w14:paraId="5AB1BB25" w14:textId="77777777" w:rsidR="00020CA7" w:rsidRDefault="00020CA7">
      <w:pPr>
        <w:pStyle w:val="Standard"/>
        <w:rPr>
          <w:sz w:val="22"/>
          <w:szCs w:val="22"/>
        </w:rPr>
      </w:pPr>
    </w:p>
    <w:p w14:paraId="6F656E94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Prosinec:</w:t>
      </w:r>
    </w:p>
    <w:p w14:paraId="2150127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Plavání – v rámci TV, ukončení</w:t>
      </w:r>
    </w:p>
    <w:p w14:paraId="17E0111B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Vidochov</w:t>
      </w:r>
    </w:p>
    <w:p w14:paraId="09FCF80D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Čertovské dny, vánoční tradice-projekt</w:t>
      </w:r>
    </w:p>
    <w:p w14:paraId="48C4C9E3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Klima a vztahy ve třídě – preventivní program </w:t>
      </w:r>
    </w:p>
    <w:p w14:paraId="4081E80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Vánoční besídky, nadělování ve třídě</w:t>
      </w:r>
    </w:p>
    <w:p w14:paraId="52AF10DC" w14:textId="77777777" w:rsidR="00020CA7" w:rsidRDefault="00020CA7">
      <w:pPr>
        <w:pStyle w:val="Standard"/>
        <w:rPr>
          <w:sz w:val="22"/>
          <w:szCs w:val="22"/>
        </w:rPr>
      </w:pPr>
    </w:p>
    <w:p w14:paraId="2126AA3B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Leden:</w:t>
      </w:r>
    </w:p>
    <w:p w14:paraId="635D58E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Vidochov</w:t>
      </w:r>
    </w:p>
    <w:p w14:paraId="0F2843A1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Lyžování Vysoké nad Jizerou 5.1.-9.1.2026</w:t>
      </w:r>
    </w:p>
    <w:p w14:paraId="16B72353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Návštěva předškoláků z MŠ ve třídě 1.a 2. třídy ZŠ</w:t>
      </w:r>
    </w:p>
    <w:p w14:paraId="0AD2E499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Zápis do 1. třídy – 16.1.2026</w:t>
      </w:r>
    </w:p>
    <w:p w14:paraId="579872F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Bruslení v rámci TV (15.1.-12.2.)</w:t>
      </w:r>
    </w:p>
    <w:p w14:paraId="0E7F15BF" w14:textId="77777777" w:rsidR="00020CA7" w:rsidRDefault="00020CA7">
      <w:pPr>
        <w:pStyle w:val="Standard"/>
        <w:rPr>
          <w:sz w:val="22"/>
          <w:szCs w:val="22"/>
        </w:rPr>
      </w:pPr>
    </w:p>
    <w:p w14:paraId="3C71F3B7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Únor:</w:t>
      </w:r>
    </w:p>
    <w:p w14:paraId="7A9F773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Bruslení v rámci TV</w:t>
      </w:r>
    </w:p>
    <w:p w14:paraId="52AD5A9C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TV tělocvična ZŠ Husitská Nová Paka</w:t>
      </w:r>
    </w:p>
    <w:p w14:paraId="5F7A069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Zimní příroda – výlet do lesa, stopy zvířat, krmítka</w:t>
      </w:r>
    </w:p>
    <w:p w14:paraId="675B8241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Návštěva knihovny Vidochov</w:t>
      </w:r>
    </w:p>
    <w:p w14:paraId="3CA0E8AE" w14:textId="77777777" w:rsidR="00020CA7" w:rsidRDefault="00020CA7">
      <w:pPr>
        <w:pStyle w:val="Standard"/>
        <w:rPr>
          <w:sz w:val="22"/>
          <w:szCs w:val="22"/>
        </w:rPr>
      </w:pPr>
    </w:p>
    <w:p w14:paraId="040B38BA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Březen:</w:t>
      </w:r>
    </w:p>
    <w:p w14:paraId="3D8BDF0F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Poznávání živočichů školní kolo</w:t>
      </w:r>
    </w:p>
    <w:p w14:paraId="39F911B9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TV tělocvična ZŠ Husitská Nová Paka</w:t>
      </w:r>
    </w:p>
    <w:p w14:paraId="2329C6CB" w14:textId="77777777" w:rsidR="00020CA7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Den plný pohádek-projekt</w:t>
      </w:r>
    </w:p>
    <w:p w14:paraId="14BC126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Knihovna Nová Paka – Velikonoční zvyky, březen měsíc knihy</w:t>
      </w:r>
    </w:p>
    <w:p w14:paraId="0E1A6C75" w14:textId="77777777" w:rsidR="00020CA7" w:rsidRDefault="00020CA7">
      <w:pPr>
        <w:pStyle w:val="Standard"/>
        <w:rPr>
          <w:sz w:val="22"/>
          <w:szCs w:val="22"/>
        </w:rPr>
      </w:pPr>
    </w:p>
    <w:p w14:paraId="26BF8E16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Duben:</w:t>
      </w:r>
    </w:p>
    <w:p w14:paraId="1DBAA3B5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Den otevřených dveří ZŠ</w:t>
      </w:r>
    </w:p>
    <w:p w14:paraId="1C2715B2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Rodičovské konzultace U+R+Ž (tripartity)</w:t>
      </w:r>
    </w:p>
    <w:p w14:paraId="22781752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Olympijský víceboj Sazka – projekt v rámci hodin </w:t>
      </w:r>
      <w:proofErr w:type="spellStart"/>
      <w:r>
        <w:rPr>
          <w:sz w:val="22"/>
          <w:szCs w:val="22"/>
        </w:rPr>
        <w:t>Tv</w:t>
      </w:r>
      <w:proofErr w:type="spellEnd"/>
    </w:p>
    <w:p w14:paraId="74236D77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TV-atletický stadion, Nová Paka </w:t>
      </w:r>
    </w:p>
    <w:p w14:paraId="0E2B75C7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Matematický klokan – celostátní soutěž 2.ročník</w:t>
      </w:r>
    </w:p>
    <w:p w14:paraId="34521D6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Den Země – památky Nová Paka (</w:t>
      </w:r>
      <w:proofErr w:type="spellStart"/>
      <w:r>
        <w:rPr>
          <w:sz w:val="22"/>
          <w:szCs w:val="22"/>
        </w:rPr>
        <w:t>Touláček</w:t>
      </w:r>
      <w:proofErr w:type="spellEnd"/>
      <w:r>
        <w:rPr>
          <w:sz w:val="22"/>
          <w:szCs w:val="22"/>
        </w:rPr>
        <w:t>)</w:t>
      </w:r>
    </w:p>
    <w:p w14:paraId="4D3E9E2E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Návštěva knihovny Vidochov</w:t>
      </w:r>
    </w:p>
    <w:p w14:paraId="76473987" w14:textId="77777777" w:rsidR="00020CA7" w:rsidRDefault="00020CA7">
      <w:pPr>
        <w:pStyle w:val="Standard"/>
        <w:rPr>
          <w:sz w:val="22"/>
          <w:szCs w:val="22"/>
        </w:rPr>
      </w:pPr>
    </w:p>
    <w:p w14:paraId="2576E2AF" w14:textId="77777777" w:rsidR="00020CA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Květen:</w:t>
      </w:r>
    </w:p>
    <w:p w14:paraId="5CE32A1D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Rodinné odpoledne – soutěže rodiče s dětmi</w:t>
      </w:r>
    </w:p>
    <w:p w14:paraId="11D392E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Poznávání rostlin – školní kolo, okrskové kolo</w:t>
      </w:r>
    </w:p>
    <w:p w14:paraId="7CB643E8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Rozkvetlá louka – projektový týden</w:t>
      </w:r>
    </w:p>
    <w:p w14:paraId="775825BF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Návštěva knihovny Vidochov</w:t>
      </w:r>
    </w:p>
    <w:p w14:paraId="0BAD0401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TV-atletický stadion, Nová Paka </w:t>
      </w:r>
    </w:p>
    <w:p w14:paraId="077F5855" w14:textId="77777777" w:rsidR="00020CA7" w:rsidRDefault="00020CA7">
      <w:pPr>
        <w:pStyle w:val="Standard"/>
        <w:rPr>
          <w:sz w:val="26"/>
          <w:szCs w:val="26"/>
        </w:rPr>
      </w:pPr>
    </w:p>
    <w:p w14:paraId="3B6C70AC" w14:textId="77777777" w:rsidR="00020CA7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Červen:</w:t>
      </w:r>
    </w:p>
    <w:p w14:paraId="4A2B4E60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Den dětí</w:t>
      </w:r>
    </w:p>
    <w:p w14:paraId="7A6A952F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Celodenní výlet – </w:t>
      </w:r>
      <w:proofErr w:type="spellStart"/>
      <w:r>
        <w:rPr>
          <w:sz w:val="22"/>
          <w:szCs w:val="22"/>
        </w:rPr>
        <w:t>Kumburk</w:t>
      </w:r>
      <w:proofErr w:type="spellEnd"/>
      <w:r>
        <w:rPr>
          <w:sz w:val="22"/>
          <w:szCs w:val="22"/>
        </w:rPr>
        <w:t>, Pecka</w:t>
      </w:r>
    </w:p>
    <w:p w14:paraId="65EA23E2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TV-atletický stadion, Nová Paka </w:t>
      </w:r>
    </w:p>
    <w:p w14:paraId="626F8006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Školní výlet</w:t>
      </w:r>
    </w:p>
    <w:p w14:paraId="6A8F47BC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Pasování na čtenáře 1.třída</w:t>
      </w:r>
    </w:p>
    <w:p w14:paraId="15BFE42C" w14:textId="77777777" w:rsidR="00020CA7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Závěrečná akademie pro rodiče</w:t>
      </w:r>
    </w:p>
    <w:p w14:paraId="7DA11C89" w14:textId="77777777" w:rsidR="00020CA7" w:rsidRDefault="00020CA7">
      <w:pPr>
        <w:pStyle w:val="Standard"/>
        <w:rPr>
          <w:sz w:val="22"/>
          <w:szCs w:val="22"/>
        </w:rPr>
      </w:pPr>
    </w:p>
    <w:p w14:paraId="28D0A896" w14:textId="77777777" w:rsidR="00020CA7" w:rsidRDefault="00020CA7">
      <w:pPr>
        <w:pStyle w:val="Standard"/>
        <w:rPr>
          <w:sz w:val="22"/>
          <w:szCs w:val="22"/>
        </w:rPr>
      </w:pPr>
    </w:p>
    <w:p w14:paraId="67E03CDC" w14:textId="77777777" w:rsidR="00020CA7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08BB0DF" w14:textId="77777777" w:rsidR="00020CA7" w:rsidRDefault="00020CA7">
      <w:pPr>
        <w:pStyle w:val="Standard"/>
        <w:rPr>
          <w:sz w:val="26"/>
          <w:szCs w:val="26"/>
        </w:rPr>
      </w:pPr>
    </w:p>
    <w:p w14:paraId="2A0D1289" w14:textId="77777777" w:rsidR="00020CA7" w:rsidRDefault="00020CA7">
      <w:pPr>
        <w:pStyle w:val="Standard"/>
        <w:rPr>
          <w:sz w:val="26"/>
          <w:szCs w:val="26"/>
        </w:rPr>
      </w:pPr>
    </w:p>
    <w:p w14:paraId="528CDC19" w14:textId="77777777" w:rsidR="00020CA7" w:rsidRDefault="00000000">
      <w:pPr>
        <w:pStyle w:val="Standard"/>
      </w:pPr>
      <w:r>
        <w:t xml:space="preserve"> </w:t>
      </w:r>
    </w:p>
    <w:p w14:paraId="00E48C1E" w14:textId="77777777" w:rsidR="00020CA7" w:rsidRDefault="00000000">
      <w:pPr>
        <w:pStyle w:val="Standard"/>
      </w:pPr>
      <w:r>
        <w:t xml:space="preserve">    </w:t>
      </w:r>
    </w:p>
    <w:p w14:paraId="5AE016FD" w14:textId="77777777" w:rsidR="00020CA7" w:rsidRDefault="00020CA7">
      <w:pPr>
        <w:pStyle w:val="Standard"/>
      </w:pPr>
    </w:p>
    <w:p w14:paraId="61DEDBAC" w14:textId="77777777" w:rsidR="00020CA7" w:rsidRDefault="00020CA7">
      <w:pPr>
        <w:pStyle w:val="Standard"/>
      </w:pPr>
    </w:p>
    <w:sectPr w:rsidR="00020C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561A" w14:textId="77777777" w:rsidR="007847EE" w:rsidRDefault="007847EE">
      <w:r>
        <w:separator/>
      </w:r>
    </w:p>
  </w:endnote>
  <w:endnote w:type="continuationSeparator" w:id="0">
    <w:p w14:paraId="7F2D8941" w14:textId="77777777" w:rsidR="007847EE" w:rsidRDefault="007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416" w14:textId="77777777" w:rsidR="007847EE" w:rsidRDefault="007847EE">
      <w:r>
        <w:rPr>
          <w:color w:val="000000"/>
        </w:rPr>
        <w:separator/>
      </w:r>
    </w:p>
  </w:footnote>
  <w:footnote w:type="continuationSeparator" w:id="0">
    <w:p w14:paraId="27BD9A04" w14:textId="77777777" w:rsidR="007847EE" w:rsidRDefault="0078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0CA7"/>
    <w:rsid w:val="00020CA7"/>
    <w:rsid w:val="00160453"/>
    <w:rsid w:val="007847EE"/>
    <w:rsid w:val="00F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BEAC"/>
  <w15:docId w15:val="{9D70996A-EC81-440D-BFCB-801744F5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2025-09-12T06:25:00Z</cp:lastPrinted>
  <dcterms:created xsi:type="dcterms:W3CDTF">2026-01-27T08:43:00Z</dcterms:created>
  <dcterms:modified xsi:type="dcterms:W3CDTF">2026-01-27T08:43:00Z</dcterms:modified>
</cp:coreProperties>
</file>